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7F70">
      <w:pPr>
        <w:spacing w:line="500" w:lineRule="exact"/>
        <w:jc w:val="center"/>
        <w:rPr>
          <w:b/>
          <w:spacing w:val="23"/>
          <w:kern w:val="0"/>
          <w:sz w:val="36"/>
          <w:szCs w:val="36"/>
        </w:rPr>
      </w:pPr>
      <w:r>
        <w:rPr>
          <w:rFonts w:hint="eastAsia"/>
          <w:b/>
          <w:spacing w:val="23"/>
          <w:kern w:val="0"/>
          <w:sz w:val="36"/>
          <w:szCs w:val="36"/>
        </w:rPr>
        <w:t>福州</w:t>
      </w:r>
      <w:r>
        <w:rPr>
          <w:rFonts w:hint="eastAsia"/>
          <w:b/>
          <w:spacing w:val="23"/>
          <w:kern w:val="0"/>
          <w:sz w:val="36"/>
          <w:szCs w:val="36"/>
          <w:lang w:val="en-US" w:eastAsia="zh-CN"/>
        </w:rPr>
        <w:t>市城市智慧</w:t>
      </w:r>
      <w:r>
        <w:rPr>
          <w:rFonts w:hint="eastAsia"/>
          <w:b/>
          <w:spacing w:val="23"/>
          <w:kern w:val="0"/>
          <w:sz w:val="36"/>
          <w:szCs w:val="36"/>
        </w:rPr>
        <w:t>物业有限公司</w:t>
      </w:r>
    </w:p>
    <w:p w14:paraId="7F718AA8">
      <w:pPr>
        <w:spacing w:line="50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spacing w:val="23"/>
          <w:kern w:val="0"/>
          <w:sz w:val="36"/>
          <w:szCs w:val="36"/>
        </w:rPr>
        <w:t>应聘人员登记</w:t>
      </w:r>
      <w:r>
        <w:rPr>
          <w:rFonts w:hint="eastAsia"/>
          <w:b/>
          <w:kern w:val="0"/>
          <w:sz w:val="36"/>
          <w:szCs w:val="36"/>
        </w:rPr>
        <w:t>表</w:t>
      </w:r>
    </w:p>
    <w:p w14:paraId="3EED0920">
      <w:pPr>
        <w:spacing w:line="500" w:lineRule="exact"/>
        <w:ind w:firstLine="281" w:firstLineChars="100"/>
        <w:jc w:val="both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应聘岗位：                    </w:t>
      </w:r>
      <w:r>
        <w:rPr>
          <w:rFonts w:hint="eastAsia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kern w:val="0"/>
          <w:sz w:val="28"/>
          <w:szCs w:val="28"/>
        </w:rPr>
        <w:t xml:space="preserve">   </w:t>
      </w:r>
      <w:r>
        <w:rPr>
          <w:rFonts w:hint="eastAsia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kern w:val="0"/>
          <w:sz w:val="28"/>
          <w:szCs w:val="28"/>
        </w:rPr>
        <w:t>填表日期：    年    月    日</w:t>
      </w:r>
    </w:p>
    <w:tbl>
      <w:tblPr>
        <w:tblStyle w:val="5"/>
        <w:tblW w:w="10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860"/>
        <w:gridCol w:w="326"/>
        <w:gridCol w:w="419"/>
        <w:gridCol w:w="855"/>
        <w:gridCol w:w="795"/>
        <w:gridCol w:w="285"/>
        <w:gridCol w:w="1055"/>
        <w:gridCol w:w="256"/>
        <w:gridCol w:w="1164"/>
        <w:gridCol w:w="223"/>
        <w:gridCol w:w="947"/>
        <w:gridCol w:w="1619"/>
      </w:tblGrid>
      <w:tr w14:paraId="24F2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3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0921B425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10"/>
                <w:kern w:val="0"/>
              </w:rPr>
              <w:t>姓</w:t>
            </w:r>
            <w:r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60" w:type="dxa"/>
            <w:tcBorders>
              <w:top w:val="single" w:color="auto" w:sz="12" w:space="0"/>
            </w:tcBorders>
            <w:shd w:val="clear" w:color="auto" w:fill="auto"/>
            <w:noWrap/>
          </w:tcPr>
          <w:p w14:paraId="0022352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2BBE68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shd w:val="clear" w:color="auto" w:fill="auto"/>
            <w:noWrap/>
          </w:tcPr>
          <w:p w14:paraId="385E38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66DBABB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33F8327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8C3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033FBC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666CCB9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 w14:paraId="0492EF38">
            <w:pPr>
              <w:spacing w:line="360" w:lineRule="auto"/>
              <w:jc w:val="center"/>
              <w:rPr>
                <w:b/>
              </w:rPr>
            </w:pPr>
          </w:p>
          <w:p w14:paraId="36950CF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 w14:paraId="77BBE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6DE04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860" w:type="dxa"/>
            <w:shd w:val="clear" w:color="auto" w:fill="auto"/>
            <w:noWrap/>
          </w:tcPr>
          <w:p w14:paraId="1BB21B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14:paraId="0D0440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855" w:type="dxa"/>
            <w:shd w:val="clear" w:color="auto" w:fill="auto"/>
            <w:noWrap/>
          </w:tcPr>
          <w:p w14:paraId="123DCAE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3C0E49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57A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A5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DDC73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19" w:type="dxa"/>
            <w:vMerge w:val="continue"/>
            <w:shd w:val="clear" w:color="auto" w:fill="auto"/>
            <w:noWrap/>
          </w:tcPr>
          <w:p w14:paraId="732B860A">
            <w:pPr>
              <w:spacing w:line="360" w:lineRule="auto"/>
              <w:jc w:val="center"/>
              <w:rPr>
                <w:b/>
              </w:rPr>
            </w:pPr>
          </w:p>
        </w:tc>
      </w:tr>
      <w:tr w14:paraId="603A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69F7EEE9">
            <w:pPr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毕业学校</w:t>
            </w:r>
          </w:p>
        </w:tc>
        <w:tc>
          <w:tcPr>
            <w:tcW w:w="2460" w:type="dxa"/>
            <w:gridSpan w:val="4"/>
            <w:shd w:val="clear" w:color="auto" w:fill="auto"/>
            <w:noWrap/>
          </w:tcPr>
          <w:p w14:paraId="43E648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2433F1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业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66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B9A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9D024DB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noWrap/>
          </w:tcPr>
          <w:p w14:paraId="2CABC45C">
            <w:pPr>
              <w:spacing w:line="360" w:lineRule="auto"/>
              <w:jc w:val="center"/>
              <w:rPr>
                <w:b/>
              </w:rPr>
            </w:pPr>
          </w:p>
        </w:tc>
      </w:tr>
      <w:tr w14:paraId="7F354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1CED0E5F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4851" w:type="dxa"/>
            <w:gridSpan w:val="8"/>
            <w:tcBorders>
              <w:right w:val="single" w:color="auto" w:sz="4" w:space="0"/>
            </w:tcBorders>
            <w:shd w:val="clear" w:color="auto" w:fill="auto"/>
            <w:noWrap/>
          </w:tcPr>
          <w:p w14:paraId="742DFE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EBD09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b/>
              </w:rPr>
              <w:t>龄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7A60B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19" w:type="dxa"/>
            <w:vMerge w:val="continue"/>
            <w:shd w:val="clear" w:color="auto" w:fill="auto"/>
            <w:noWrap/>
          </w:tcPr>
          <w:p w14:paraId="5FF165BD">
            <w:pPr>
              <w:spacing w:line="360" w:lineRule="auto"/>
              <w:jc w:val="center"/>
              <w:rPr>
                <w:b/>
              </w:rPr>
            </w:pPr>
          </w:p>
        </w:tc>
      </w:tr>
      <w:tr w14:paraId="29A51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41827B4A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联系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4851" w:type="dxa"/>
            <w:gridSpan w:val="8"/>
            <w:shd w:val="clear" w:color="auto" w:fill="auto"/>
            <w:noWrap/>
          </w:tcPr>
          <w:p w14:paraId="3598F4E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3A3D33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职称/资格</w:t>
            </w:r>
          </w:p>
        </w:tc>
        <w:tc>
          <w:tcPr>
            <w:tcW w:w="2789" w:type="dxa"/>
            <w:gridSpan w:val="3"/>
            <w:shd w:val="clear" w:color="auto" w:fill="auto"/>
            <w:noWrap/>
          </w:tcPr>
          <w:p w14:paraId="271F7FA3">
            <w:pPr>
              <w:spacing w:line="360" w:lineRule="auto"/>
              <w:jc w:val="center"/>
              <w:rPr>
                <w:b/>
              </w:rPr>
            </w:pPr>
          </w:p>
        </w:tc>
      </w:tr>
      <w:tr w14:paraId="15E23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3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AECE70">
            <w:pPr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是否退役军人（或军属）</w:t>
            </w:r>
          </w:p>
        </w:tc>
        <w:tc>
          <w:tcPr>
            <w:tcW w:w="860" w:type="dxa"/>
            <w:shd w:val="clear" w:color="auto" w:fill="auto"/>
            <w:noWrap/>
          </w:tcPr>
          <w:p w14:paraId="03DD29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14:paraId="04F33DF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高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4303E52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774AE2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重</w:t>
            </w:r>
          </w:p>
        </w:tc>
        <w:tc>
          <w:tcPr>
            <w:tcW w:w="1596" w:type="dxa"/>
            <w:gridSpan w:val="3"/>
            <w:shd w:val="clear" w:color="auto" w:fill="auto"/>
            <w:noWrap/>
            <w:vAlign w:val="center"/>
          </w:tcPr>
          <w:p w14:paraId="73FFAF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B707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电话号码</w:t>
            </w:r>
          </w:p>
        </w:tc>
        <w:tc>
          <w:tcPr>
            <w:tcW w:w="2789" w:type="dxa"/>
            <w:gridSpan w:val="3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548A4E2">
            <w:pPr>
              <w:spacing w:line="360" w:lineRule="auto"/>
              <w:jc w:val="center"/>
              <w:rPr>
                <w:b/>
              </w:rPr>
            </w:pPr>
          </w:p>
        </w:tc>
      </w:tr>
      <w:tr w14:paraId="70529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A321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14:paraId="249FFE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 w14:paraId="2D9F91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0F3BEB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</w:tcPr>
          <w:p w14:paraId="411307F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990" w:type="dxa"/>
            <w:gridSpan w:val="4"/>
            <w:shd w:val="clear" w:color="auto" w:fill="auto"/>
            <w:noWrap/>
            <w:vAlign w:val="center"/>
          </w:tcPr>
          <w:p w14:paraId="27FBBC2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pacing w:val="30"/>
                <w:kern w:val="0"/>
              </w:rPr>
              <w:t>学校与院系</w:t>
            </w:r>
          </w:p>
        </w:tc>
        <w:tc>
          <w:tcPr>
            <w:tcW w:w="4209" w:type="dxa"/>
            <w:gridSpan w:val="5"/>
            <w:shd w:val="clear" w:color="auto" w:fill="auto"/>
            <w:noWrap/>
            <w:vAlign w:val="center"/>
          </w:tcPr>
          <w:p w14:paraId="5A2774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业</w:t>
            </w:r>
          </w:p>
        </w:tc>
      </w:tr>
      <w:tr w14:paraId="57191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637D76A1">
            <w:pPr>
              <w:rPr>
                <w:b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</w:tcPr>
          <w:p w14:paraId="27C2ED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4"/>
            <w:shd w:val="clear" w:color="auto" w:fill="auto"/>
            <w:noWrap/>
          </w:tcPr>
          <w:p w14:paraId="3621DBB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09" w:type="dxa"/>
            <w:gridSpan w:val="5"/>
            <w:shd w:val="clear" w:color="auto" w:fill="auto"/>
            <w:noWrap/>
          </w:tcPr>
          <w:p w14:paraId="2E71A4F4">
            <w:pPr>
              <w:spacing w:line="360" w:lineRule="auto"/>
              <w:jc w:val="center"/>
              <w:rPr>
                <w:b/>
              </w:rPr>
            </w:pPr>
          </w:p>
        </w:tc>
      </w:tr>
      <w:tr w14:paraId="68A6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05515528">
            <w:pPr>
              <w:rPr>
                <w:b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</w:tcPr>
          <w:p w14:paraId="3A17A76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4"/>
            <w:shd w:val="clear" w:color="auto" w:fill="auto"/>
            <w:noWrap/>
          </w:tcPr>
          <w:p w14:paraId="1E2F46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09" w:type="dxa"/>
            <w:gridSpan w:val="5"/>
            <w:shd w:val="clear" w:color="auto" w:fill="auto"/>
            <w:noWrap/>
          </w:tcPr>
          <w:p w14:paraId="4208B521">
            <w:pPr>
              <w:spacing w:line="360" w:lineRule="auto"/>
              <w:jc w:val="center"/>
              <w:rPr>
                <w:b/>
              </w:rPr>
            </w:pPr>
          </w:p>
        </w:tc>
      </w:tr>
      <w:tr w14:paraId="2E5A6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670BA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3974B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1F48A6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4C179C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</w:tcPr>
          <w:p w14:paraId="41E214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990" w:type="dxa"/>
            <w:gridSpan w:val="4"/>
            <w:shd w:val="clear" w:color="auto" w:fill="auto"/>
            <w:noWrap/>
            <w:vAlign w:val="center"/>
          </w:tcPr>
          <w:p w14:paraId="1B822AD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12D1C1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   职</w:t>
            </w: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3A65EE1B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证明人及联系电话</w:t>
            </w:r>
          </w:p>
        </w:tc>
      </w:tr>
      <w:tr w14:paraId="52F17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113A2ABB">
            <w:pPr>
              <w:rPr>
                <w:b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</w:tcPr>
          <w:p w14:paraId="6AD17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4"/>
            <w:shd w:val="clear" w:color="auto" w:fill="auto"/>
            <w:noWrap/>
            <w:vAlign w:val="center"/>
          </w:tcPr>
          <w:p w14:paraId="232488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10DF06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5F3E780D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161B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7EB49FCA">
            <w:pPr>
              <w:rPr>
                <w:b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</w:tcPr>
          <w:p w14:paraId="0226D2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4"/>
            <w:shd w:val="clear" w:color="auto" w:fill="auto"/>
            <w:noWrap/>
            <w:vAlign w:val="center"/>
          </w:tcPr>
          <w:p w14:paraId="193F5F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07CA5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241AD743">
            <w:pPr>
              <w:spacing w:line="360" w:lineRule="auto"/>
              <w:jc w:val="center"/>
              <w:rPr>
                <w:b/>
              </w:rPr>
            </w:pPr>
          </w:p>
        </w:tc>
      </w:tr>
      <w:tr w14:paraId="78259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3CE5E087">
            <w:pPr>
              <w:rPr>
                <w:b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</w:tcPr>
          <w:p w14:paraId="02CB230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4"/>
            <w:shd w:val="clear" w:color="auto" w:fill="auto"/>
            <w:noWrap/>
            <w:vAlign w:val="center"/>
          </w:tcPr>
          <w:p w14:paraId="2E7D7E1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154499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59599D04">
            <w:pPr>
              <w:spacing w:line="360" w:lineRule="auto"/>
              <w:jc w:val="center"/>
              <w:rPr>
                <w:b/>
              </w:rPr>
            </w:pPr>
          </w:p>
        </w:tc>
      </w:tr>
      <w:tr w14:paraId="76E27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</w:tcPr>
          <w:p w14:paraId="2B20D8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6BB5E9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56A9BE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10A76D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485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7B32B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谓</w:t>
            </w:r>
          </w:p>
        </w:tc>
        <w:tc>
          <w:tcPr>
            <w:tcW w:w="3778" w:type="dxa"/>
            <w:gridSpan w:val="6"/>
            <w:shd w:val="clear" w:color="auto" w:fill="auto"/>
            <w:noWrap/>
            <w:vAlign w:val="center"/>
          </w:tcPr>
          <w:p w14:paraId="79633A49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lang w:val="en-US" w:eastAsia="zh-CN"/>
              </w:rPr>
              <w:t>及职务</w:t>
            </w: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74A3C78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26525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1582AC55">
            <w:pPr>
              <w:rPr>
                <w:b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</w:tcPr>
          <w:p w14:paraId="4777C2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</w:tcPr>
          <w:p w14:paraId="775A49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8" w:type="dxa"/>
            <w:gridSpan w:val="6"/>
            <w:shd w:val="clear" w:color="auto" w:fill="auto"/>
            <w:noWrap/>
          </w:tcPr>
          <w:p w14:paraId="0ED02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</w:tcPr>
          <w:p w14:paraId="281B137E">
            <w:pPr>
              <w:spacing w:line="360" w:lineRule="auto"/>
              <w:jc w:val="center"/>
              <w:rPr>
                <w:b/>
              </w:rPr>
            </w:pPr>
          </w:p>
        </w:tc>
      </w:tr>
      <w:tr w14:paraId="6F248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42F7AF36">
            <w:pPr>
              <w:rPr>
                <w:b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</w:tcPr>
          <w:p w14:paraId="01B31D8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</w:tcPr>
          <w:p w14:paraId="7FF9CC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8" w:type="dxa"/>
            <w:gridSpan w:val="6"/>
            <w:shd w:val="clear" w:color="auto" w:fill="auto"/>
            <w:noWrap/>
          </w:tcPr>
          <w:p w14:paraId="2579CB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</w:tcPr>
          <w:p w14:paraId="3BB1FEF9">
            <w:pPr>
              <w:spacing w:line="360" w:lineRule="auto"/>
              <w:jc w:val="center"/>
              <w:rPr>
                <w:b/>
              </w:rPr>
            </w:pPr>
          </w:p>
        </w:tc>
      </w:tr>
      <w:tr w14:paraId="7FDCF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353" w:type="dxa"/>
            <w:vMerge w:val="continue"/>
            <w:shd w:val="clear" w:color="auto" w:fill="auto"/>
            <w:noWrap/>
          </w:tcPr>
          <w:p w14:paraId="05B9150C">
            <w:pPr>
              <w:rPr>
                <w:b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</w:tcPr>
          <w:p w14:paraId="54C4DC2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</w:tcPr>
          <w:p w14:paraId="462E32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8" w:type="dxa"/>
            <w:gridSpan w:val="6"/>
            <w:shd w:val="clear" w:color="auto" w:fill="auto"/>
            <w:noWrap/>
          </w:tcPr>
          <w:p w14:paraId="6D71C6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</w:tcPr>
          <w:p w14:paraId="226658FF">
            <w:pPr>
              <w:spacing w:line="360" w:lineRule="auto"/>
              <w:jc w:val="center"/>
              <w:rPr>
                <w:b/>
              </w:rPr>
            </w:pPr>
          </w:p>
        </w:tc>
      </w:tr>
      <w:tr w14:paraId="52095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2BB9C4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个人评价及要求</w:t>
            </w:r>
          </w:p>
        </w:tc>
        <w:tc>
          <w:tcPr>
            <w:tcW w:w="8804" w:type="dxa"/>
            <w:gridSpan w:val="12"/>
            <w:shd w:val="clear" w:color="auto" w:fill="auto"/>
            <w:noWrap/>
            <w:vAlign w:val="bottom"/>
          </w:tcPr>
          <w:p w14:paraId="5A19DAF9">
            <w:pPr>
              <w:ind w:right="420"/>
              <w:jc w:val="center"/>
              <w:rPr>
                <w:b/>
              </w:rPr>
            </w:pPr>
          </w:p>
          <w:p w14:paraId="776776ED">
            <w:pPr>
              <w:ind w:right="420"/>
              <w:jc w:val="center"/>
              <w:rPr>
                <w:b/>
              </w:rPr>
            </w:pPr>
          </w:p>
          <w:p w14:paraId="0A674C33">
            <w:pPr>
              <w:ind w:right="420"/>
              <w:jc w:val="center"/>
              <w:rPr>
                <w:b/>
              </w:rPr>
            </w:pPr>
          </w:p>
          <w:p w14:paraId="15DB1F54">
            <w:pPr>
              <w:ind w:right="420"/>
              <w:jc w:val="center"/>
              <w:rPr>
                <w:b/>
              </w:rPr>
            </w:pPr>
          </w:p>
        </w:tc>
      </w:tr>
      <w:tr w14:paraId="6FC4B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353" w:type="dxa"/>
            <w:shd w:val="clear" w:color="auto" w:fill="auto"/>
            <w:noWrap/>
            <w:vAlign w:val="center"/>
          </w:tcPr>
          <w:p w14:paraId="03EDF807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本人承诺</w:t>
            </w:r>
          </w:p>
        </w:tc>
        <w:tc>
          <w:tcPr>
            <w:tcW w:w="8804" w:type="dxa"/>
            <w:gridSpan w:val="12"/>
            <w:shd w:val="clear" w:color="auto" w:fill="auto"/>
            <w:noWrap/>
          </w:tcPr>
          <w:p w14:paraId="27EB68B6">
            <w:pPr>
              <w:spacing w:line="30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  <w:lang w:val="en-US" w:eastAsia="zh-CN"/>
              </w:rPr>
              <w:t>承诺</w:t>
            </w:r>
            <w:r>
              <w:rPr>
                <w:rFonts w:hint="eastAsia"/>
                <w:b/>
                <w:sz w:val="24"/>
              </w:rPr>
              <w:t>上述所填信息真实可靠，并愿意承担由于信息不实所造成的一切后果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并保证被录用上岗前已解除与原工作单位劳动关系。</w:t>
            </w:r>
          </w:p>
          <w:p w14:paraId="25B87184">
            <w:pPr>
              <w:spacing w:line="300" w:lineRule="auto"/>
              <w:ind w:firstLine="1185" w:firstLineChars="492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  <w:p w14:paraId="0BE0D49B">
            <w:pPr>
              <w:spacing w:line="300" w:lineRule="auto"/>
              <w:ind w:firstLine="2149" w:firstLineChars="8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签字：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日期：     年    月   日</w:t>
            </w:r>
          </w:p>
        </w:tc>
      </w:tr>
    </w:tbl>
    <w:p w14:paraId="670709CA">
      <w:pPr>
        <w:rPr>
          <w:b/>
          <w:color w:val="FFFFFF"/>
        </w:rPr>
      </w:pPr>
    </w:p>
    <w:p w14:paraId="0529473F">
      <w:pPr>
        <w:spacing w:line="20" w:lineRule="exact"/>
        <w:rPr>
          <w:rFonts w:ascii="宋体" w:hAnsi="宋体"/>
          <w:sz w:val="36"/>
        </w:rPr>
      </w:pPr>
    </w:p>
    <w:p w14:paraId="6D8FC5CC">
      <w:pPr>
        <w:spacing w:line="20" w:lineRule="exact"/>
        <w:rPr>
          <w:rFonts w:ascii="宋体" w:hAnsi="宋体"/>
          <w:sz w:val="36"/>
        </w:rPr>
      </w:pPr>
    </w:p>
    <w:sectPr>
      <w:headerReference r:id="rId3" w:type="default"/>
      <w:pgSz w:w="11906" w:h="16838"/>
      <w:pgMar w:top="1440" w:right="850" w:bottom="1440" w:left="90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85C3C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6BB4"/>
    <w:rsid w:val="00003106"/>
    <w:rsid w:val="000131B1"/>
    <w:rsid w:val="00013C82"/>
    <w:rsid w:val="00014640"/>
    <w:rsid w:val="00020E95"/>
    <w:rsid w:val="00025964"/>
    <w:rsid w:val="00033074"/>
    <w:rsid w:val="00070B9B"/>
    <w:rsid w:val="00080553"/>
    <w:rsid w:val="000A1011"/>
    <w:rsid w:val="000C6816"/>
    <w:rsid w:val="000C74EB"/>
    <w:rsid w:val="000D623A"/>
    <w:rsid w:val="000E446D"/>
    <w:rsid w:val="001135D9"/>
    <w:rsid w:val="00132091"/>
    <w:rsid w:val="00136642"/>
    <w:rsid w:val="00137244"/>
    <w:rsid w:val="00175786"/>
    <w:rsid w:val="0018244E"/>
    <w:rsid w:val="00187622"/>
    <w:rsid w:val="001B7881"/>
    <w:rsid w:val="001C538E"/>
    <w:rsid w:val="001E3FEB"/>
    <w:rsid w:val="001F5C5C"/>
    <w:rsid w:val="002027C8"/>
    <w:rsid w:val="00205B9E"/>
    <w:rsid w:val="00206992"/>
    <w:rsid w:val="0021081D"/>
    <w:rsid w:val="002160A5"/>
    <w:rsid w:val="002164FB"/>
    <w:rsid w:val="002631E9"/>
    <w:rsid w:val="0029163A"/>
    <w:rsid w:val="00295819"/>
    <w:rsid w:val="002A64FC"/>
    <w:rsid w:val="002B64D0"/>
    <w:rsid w:val="002B713D"/>
    <w:rsid w:val="002C5CA3"/>
    <w:rsid w:val="002D5F9E"/>
    <w:rsid w:val="0030459B"/>
    <w:rsid w:val="003163CA"/>
    <w:rsid w:val="00350E8C"/>
    <w:rsid w:val="003575AE"/>
    <w:rsid w:val="00375ACB"/>
    <w:rsid w:val="00383868"/>
    <w:rsid w:val="00384519"/>
    <w:rsid w:val="00387722"/>
    <w:rsid w:val="003A5660"/>
    <w:rsid w:val="003B4A7F"/>
    <w:rsid w:val="003C1AB1"/>
    <w:rsid w:val="003C76BA"/>
    <w:rsid w:val="003E3026"/>
    <w:rsid w:val="003F35A3"/>
    <w:rsid w:val="0040071F"/>
    <w:rsid w:val="00415678"/>
    <w:rsid w:val="00444E9F"/>
    <w:rsid w:val="00447358"/>
    <w:rsid w:val="00462B8F"/>
    <w:rsid w:val="00464920"/>
    <w:rsid w:val="00466F72"/>
    <w:rsid w:val="00467264"/>
    <w:rsid w:val="00484713"/>
    <w:rsid w:val="0049095F"/>
    <w:rsid w:val="004A4755"/>
    <w:rsid w:val="004B6FD2"/>
    <w:rsid w:val="004D6A42"/>
    <w:rsid w:val="004E5C57"/>
    <w:rsid w:val="004F1A43"/>
    <w:rsid w:val="005129B5"/>
    <w:rsid w:val="00545E53"/>
    <w:rsid w:val="00556CA6"/>
    <w:rsid w:val="005819D4"/>
    <w:rsid w:val="00594959"/>
    <w:rsid w:val="005A1C73"/>
    <w:rsid w:val="005B2A6C"/>
    <w:rsid w:val="005E292B"/>
    <w:rsid w:val="005F025C"/>
    <w:rsid w:val="005F456C"/>
    <w:rsid w:val="00600AA1"/>
    <w:rsid w:val="00601B8F"/>
    <w:rsid w:val="00610A04"/>
    <w:rsid w:val="00632BA8"/>
    <w:rsid w:val="00635EE1"/>
    <w:rsid w:val="00644295"/>
    <w:rsid w:val="00644AA5"/>
    <w:rsid w:val="006714EE"/>
    <w:rsid w:val="006936F0"/>
    <w:rsid w:val="00694FC4"/>
    <w:rsid w:val="0069617E"/>
    <w:rsid w:val="006A1B56"/>
    <w:rsid w:val="006B2165"/>
    <w:rsid w:val="006C458B"/>
    <w:rsid w:val="006E6C43"/>
    <w:rsid w:val="006F039D"/>
    <w:rsid w:val="006F1D0F"/>
    <w:rsid w:val="00701BC5"/>
    <w:rsid w:val="007106A5"/>
    <w:rsid w:val="00715460"/>
    <w:rsid w:val="00725D41"/>
    <w:rsid w:val="00746B05"/>
    <w:rsid w:val="00766204"/>
    <w:rsid w:val="0077416D"/>
    <w:rsid w:val="00785FC4"/>
    <w:rsid w:val="0079504B"/>
    <w:rsid w:val="007A6FD9"/>
    <w:rsid w:val="007C350D"/>
    <w:rsid w:val="007D435A"/>
    <w:rsid w:val="007D4B64"/>
    <w:rsid w:val="007F7D16"/>
    <w:rsid w:val="0081239F"/>
    <w:rsid w:val="00823902"/>
    <w:rsid w:val="008278DC"/>
    <w:rsid w:val="00832E55"/>
    <w:rsid w:val="008355C2"/>
    <w:rsid w:val="00837347"/>
    <w:rsid w:val="008374CC"/>
    <w:rsid w:val="00842A9E"/>
    <w:rsid w:val="00846628"/>
    <w:rsid w:val="0085044D"/>
    <w:rsid w:val="008554B4"/>
    <w:rsid w:val="00894908"/>
    <w:rsid w:val="008C5D2F"/>
    <w:rsid w:val="008D1B88"/>
    <w:rsid w:val="008D3610"/>
    <w:rsid w:val="008D760B"/>
    <w:rsid w:val="00904947"/>
    <w:rsid w:val="00907DF6"/>
    <w:rsid w:val="00920FB3"/>
    <w:rsid w:val="00923739"/>
    <w:rsid w:val="00930D32"/>
    <w:rsid w:val="009430C9"/>
    <w:rsid w:val="00953EE7"/>
    <w:rsid w:val="00956F51"/>
    <w:rsid w:val="00974420"/>
    <w:rsid w:val="0097750D"/>
    <w:rsid w:val="00982792"/>
    <w:rsid w:val="00986BB7"/>
    <w:rsid w:val="00987CBA"/>
    <w:rsid w:val="009A365B"/>
    <w:rsid w:val="009D115C"/>
    <w:rsid w:val="009E1912"/>
    <w:rsid w:val="009F6254"/>
    <w:rsid w:val="00A06AEF"/>
    <w:rsid w:val="00A1339F"/>
    <w:rsid w:val="00A21B9E"/>
    <w:rsid w:val="00A24A5F"/>
    <w:rsid w:val="00A30C66"/>
    <w:rsid w:val="00A431FE"/>
    <w:rsid w:val="00A4425E"/>
    <w:rsid w:val="00A54BDD"/>
    <w:rsid w:val="00A67763"/>
    <w:rsid w:val="00A72553"/>
    <w:rsid w:val="00A7784D"/>
    <w:rsid w:val="00A77AB8"/>
    <w:rsid w:val="00A83F95"/>
    <w:rsid w:val="00A91E50"/>
    <w:rsid w:val="00AA2554"/>
    <w:rsid w:val="00AA743B"/>
    <w:rsid w:val="00AA7A73"/>
    <w:rsid w:val="00AD21ED"/>
    <w:rsid w:val="00AE6D04"/>
    <w:rsid w:val="00AF636D"/>
    <w:rsid w:val="00B00C36"/>
    <w:rsid w:val="00B04EF1"/>
    <w:rsid w:val="00B0584B"/>
    <w:rsid w:val="00B12B7B"/>
    <w:rsid w:val="00B30E5A"/>
    <w:rsid w:val="00B42D0A"/>
    <w:rsid w:val="00B4457D"/>
    <w:rsid w:val="00B47936"/>
    <w:rsid w:val="00B509F2"/>
    <w:rsid w:val="00B52294"/>
    <w:rsid w:val="00B5586D"/>
    <w:rsid w:val="00B63A4D"/>
    <w:rsid w:val="00B648B3"/>
    <w:rsid w:val="00B65CB9"/>
    <w:rsid w:val="00B71D20"/>
    <w:rsid w:val="00B75BD9"/>
    <w:rsid w:val="00B80BFB"/>
    <w:rsid w:val="00BB2F52"/>
    <w:rsid w:val="00BC2009"/>
    <w:rsid w:val="00C07A51"/>
    <w:rsid w:val="00C2029A"/>
    <w:rsid w:val="00C23115"/>
    <w:rsid w:val="00C308D1"/>
    <w:rsid w:val="00C61338"/>
    <w:rsid w:val="00C71E20"/>
    <w:rsid w:val="00CA5347"/>
    <w:rsid w:val="00CC051F"/>
    <w:rsid w:val="00CD51F4"/>
    <w:rsid w:val="00CE1722"/>
    <w:rsid w:val="00CE3009"/>
    <w:rsid w:val="00CF4A95"/>
    <w:rsid w:val="00D02204"/>
    <w:rsid w:val="00D2292A"/>
    <w:rsid w:val="00D239F8"/>
    <w:rsid w:val="00D27BB2"/>
    <w:rsid w:val="00D450C4"/>
    <w:rsid w:val="00D56AAC"/>
    <w:rsid w:val="00D570EF"/>
    <w:rsid w:val="00D57378"/>
    <w:rsid w:val="00D57914"/>
    <w:rsid w:val="00D644A5"/>
    <w:rsid w:val="00D72681"/>
    <w:rsid w:val="00D80A85"/>
    <w:rsid w:val="00D81C22"/>
    <w:rsid w:val="00D83C55"/>
    <w:rsid w:val="00DA117E"/>
    <w:rsid w:val="00DC2545"/>
    <w:rsid w:val="00DD6C99"/>
    <w:rsid w:val="00E06206"/>
    <w:rsid w:val="00E127C0"/>
    <w:rsid w:val="00E26AD3"/>
    <w:rsid w:val="00E62EA3"/>
    <w:rsid w:val="00E666C2"/>
    <w:rsid w:val="00E73C5B"/>
    <w:rsid w:val="00E831C7"/>
    <w:rsid w:val="00E84E2A"/>
    <w:rsid w:val="00E9224E"/>
    <w:rsid w:val="00EB2FA3"/>
    <w:rsid w:val="00EB72E5"/>
    <w:rsid w:val="00ED0B8E"/>
    <w:rsid w:val="00EE2D4F"/>
    <w:rsid w:val="00EE579E"/>
    <w:rsid w:val="00EF41D3"/>
    <w:rsid w:val="00EF68FE"/>
    <w:rsid w:val="00F10426"/>
    <w:rsid w:val="00F12244"/>
    <w:rsid w:val="00F21FF9"/>
    <w:rsid w:val="00F24C47"/>
    <w:rsid w:val="00F273C9"/>
    <w:rsid w:val="00F376CD"/>
    <w:rsid w:val="00F3781D"/>
    <w:rsid w:val="00F428F2"/>
    <w:rsid w:val="00F43062"/>
    <w:rsid w:val="00F50F5B"/>
    <w:rsid w:val="00F52AEE"/>
    <w:rsid w:val="00F5459D"/>
    <w:rsid w:val="00F57E15"/>
    <w:rsid w:val="00F716E2"/>
    <w:rsid w:val="00F753B5"/>
    <w:rsid w:val="00F97DC0"/>
    <w:rsid w:val="00FA3103"/>
    <w:rsid w:val="00FC156A"/>
    <w:rsid w:val="00FC7D5C"/>
    <w:rsid w:val="00FD75C8"/>
    <w:rsid w:val="00FD7CA5"/>
    <w:rsid w:val="00FE0AAF"/>
    <w:rsid w:val="00FE6BD3"/>
    <w:rsid w:val="00FF77DA"/>
    <w:rsid w:val="02341487"/>
    <w:rsid w:val="02965AAF"/>
    <w:rsid w:val="02B624F1"/>
    <w:rsid w:val="045F5ADB"/>
    <w:rsid w:val="04921A5B"/>
    <w:rsid w:val="04C56A39"/>
    <w:rsid w:val="04EA15E0"/>
    <w:rsid w:val="050E7922"/>
    <w:rsid w:val="09232D7A"/>
    <w:rsid w:val="0B675D52"/>
    <w:rsid w:val="0CD27D0C"/>
    <w:rsid w:val="0D737F1F"/>
    <w:rsid w:val="0E6F714B"/>
    <w:rsid w:val="0F042160"/>
    <w:rsid w:val="1098525A"/>
    <w:rsid w:val="112561F5"/>
    <w:rsid w:val="11C27CB8"/>
    <w:rsid w:val="140C70BC"/>
    <w:rsid w:val="14B80E46"/>
    <w:rsid w:val="14E71B41"/>
    <w:rsid w:val="15201B18"/>
    <w:rsid w:val="1736472A"/>
    <w:rsid w:val="17E83D07"/>
    <w:rsid w:val="18FE18F0"/>
    <w:rsid w:val="198B6B00"/>
    <w:rsid w:val="19CC35EA"/>
    <w:rsid w:val="1A7A2F65"/>
    <w:rsid w:val="1B134920"/>
    <w:rsid w:val="1B312E77"/>
    <w:rsid w:val="1BD04A29"/>
    <w:rsid w:val="1E82382B"/>
    <w:rsid w:val="1F0968E2"/>
    <w:rsid w:val="1FA94DCF"/>
    <w:rsid w:val="206D539D"/>
    <w:rsid w:val="21361807"/>
    <w:rsid w:val="21F658A9"/>
    <w:rsid w:val="23540DE1"/>
    <w:rsid w:val="240C7CAC"/>
    <w:rsid w:val="244F449D"/>
    <w:rsid w:val="24BE797E"/>
    <w:rsid w:val="24CF18B7"/>
    <w:rsid w:val="251442DD"/>
    <w:rsid w:val="267B5FE7"/>
    <w:rsid w:val="272E5F5E"/>
    <w:rsid w:val="27706F26"/>
    <w:rsid w:val="27942460"/>
    <w:rsid w:val="27A31B32"/>
    <w:rsid w:val="27A365A7"/>
    <w:rsid w:val="27C955DD"/>
    <w:rsid w:val="289604F3"/>
    <w:rsid w:val="296F7B53"/>
    <w:rsid w:val="29B03871"/>
    <w:rsid w:val="2A5E5BE1"/>
    <w:rsid w:val="2B2474A2"/>
    <w:rsid w:val="2B2975F1"/>
    <w:rsid w:val="2B352CBB"/>
    <w:rsid w:val="2B975DCC"/>
    <w:rsid w:val="2BE9088F"/>
    <w:rsid w:val="2C3E10A9"/>
    <w:rsid w:val="2CB354E5"/>
    <w:rsid w:val="2D7870D0"/>
    <w:rsid w:val="2D824D40"/>
    <w:rsid w:val="2E1F6912"/>
    <w:rsid w:val="2EE22395"/>
    <w:rsid w:val="31116EDE"/>
    <w:rsid w:val="31D9042B"/>
    <w:rsid w:val="31DE7306"/>
    <w:rsid w:val="32344DFF"/>
    <w:rsid w:val="34797259"/>
    <w:rsid w:val="39274CA1"/>
    <w:rsid w:val="3933479D"/>
    <w:rsid w:val="3BC32A56"/>
    <w:rsid w:val="3C417AD8"/>
    <w:rsid w:val="3C457543"/>
    <w:rsid w:val="3D3C1ED0"/>
    <w:rsid w:val="3F120983"/>
    <w:rsid w:val="3FDC56B5"/>
    <w:rsid w:val="40566BB4"/>
    <w:rsid w:val="415D4896"/>
    <w:rsid w:val="41EA7B4B"/>
    <w:rsid w:val="42082E90"/>
    <w:rsid w:val="421D064E"/>
    <w:rsid w:val="428C4117"/>
    <w:rsid w:val="42D7483F"/>
    <w:rsid w:val="437B0940"/>
    <w:rsid w:val="44AE3DF4"/>
    <w:rsid w:val="45093E48"/>
    <w:rsid w:val="46391F0D"/>
    <w:rsid w:val="46483721"/>
    <w:rsid w:val="47613E2A"/>
    <w:rsid w:val="49E353BF"/>
    <w:rsid w:val="4A74043B"/>
    <w:rsid w:val="4AD146E1"/>
    <w:rsid w:val="4B183120"/>
    <w:rsid w:val="4C0E2124"/>
    <w:rsid w:val="4D41052E"/>
    <w:rsid w:val="4DF4642F"/>
    <w:rsid w:val="4E40307B"/>
    <w:rsid w:val="4E78429A"/>
    <w:rsid w:val="4F376979"/>
    <w:rsid w:val="50FA5312"/>
    <w:rsid w:val="51E60B73"/>
    <w:rsid w:val="51F62127"/>
    <w:rsid w:val="5240075F"/>
    <w:rsid w:val="530F270B"/>
    <w:rsid w:val="53166A4D"/>
    <w:rsid w:val="556048F7"/>
    <w:rsid w:val="560C284B"/>
    <w:rsid w:val="563A547B"/>
    <w:rsid w:val="57136F84"/>
    <w:rsid w:val="581C2A7F"/>
    <w:rsid w:val="5847703B"/>
    <w:rsid w:val="5A026F9E"/>
    <w:rsid w:val="5B004830"/>
    <w:rsid w:val="5BF32E81"/>
    <w:rsid w:val="5BFA58AC"/>
    <w:rsid w:val="5CAD7B5D"/>
    <w:rsid w:val="5E1C2A22"/>
    <w:rsid w:val="5E8B2297"/>
    <w:rsid w:val="5EFB186F"/>
    <w:rsid w:val="60021EC9"/>
    <w:rsid w:val="60074E77"/>
    <w:rsid w:val="61844FE0"/>
    <w:rsid w:val="62871749"/>
    <w:rsid w:val="62EC167C"/>
    <w:rsid w:val="65A70861"/>
    <w:rsid w:val="6606524E"/>
    <w:rsid w:val="67273D15"/>
    <w:rsid w:val="676624B2"/>
    <w:rsid w:val="67B83A1E"/>
    <w:rsid w:val="689C0618"/>
    <w:rsid w:val="698A6EC3"/>
    <w:rsid w:val="6AAE7D8D"/>
    <w:rsid w:val="6ACD2A51"/>
    <w:rsid w:val="6B860290"/>
    <w:rsid w:val="6C4422C4"/>
    <w:rsid w:val="6F19128A"/>
    <w:rsid w:val="6F871A77"/>
    <w:rsid w:val="6F9E6F24"/>
    <w:rsid w:val="70F505AE"/>
    <w:rsid w:val="71B22AAE"/>
    <w:rsid w:val="71BC0C49"/>
    <w:rsid w:val="72764D53"/>
    <w:rsid w:val="753B6891"/>
    <w:rsid w:val="758E18D9"/>
    <w:rsid w:val="760223A4"/>
    <w:rsid w:val="76631A5C"/>
    <w:rsid w:val="77A74C6A"/>
    <w:rsid w:val="77E141C3"/>
    <w:rsid w:val="77F6686E"/>
    <w:rsid w:val="77FA01E9"/>
    <w:rsid w:val="780C3646"/>
    <w:rsid w:val="78136B33"/>
    <w:rsid w:val="78233586"/>
    <w:rsid w:val="782B5812"/>
    <w:rsid w:val="7A067442"/>
    <w:rsid w:val="7A6A611A"/>
    <w:rsid w:val="7AC35077"/>
    <w:rsid w:val="7B2E453D"/>
    <w:rsid w:val="7BB31481"/>
    <w:rsid w:val="7BCC385B"/>
    <w:rsid w:val="7E1C496E"/>
    <w:rsid w:val="7F6F7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7ed14134-de50-4521-82cf-45e3b5d3b7ad\XX&#29289;&#19994;&#31649;&#29702;&#20844;&#21496;&#21592;&#24037;&#25307;&#32856;&#24405;&#29992;&#31649;&#29702;&#21150;&#27861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56E8-9402-48CD-9DF0-7D75D08BA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XX物业管理公司员工招聘录用管理办法</Template>
  <Company>HP</Company>
  <Pages>1</Pages>
  <Words>236</Words>
  <Characters>236</Characters>
  <Lines>5</Lines>
  <Paragraphs>1</Paragraphs>
  <TotalTime>3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2022-08-11T07:50:00Z</dcterms:created>
  <dc:creator>Chen</dc:creator>
  <cp:lastModifiedBy>李志娟</cp:lastModifiedBy>
  <cp:lastPrinted>2023-08-31T07:00:00Z</cp:lastPrinted>
  <dcterms:modified xsi:type="dcterms:W3CDTF">2025-04-30T07:09:16Z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v1.0_mb_Y7SX+AQtPSyWHBoE1hsQfw==</vt:lpwstr>
  </property>
  <property fmtid="{D5CDD505-2E9C-101B-9397-08002B2CF9AE}" pid="4" name="ICV">
    <vt:lpwstr>51A5ABA56CF74CB89E8C271D3F1C41A7</vt:lpwstr>
  </property>
  <property fmtid="{D5CDD505-2E9C-101B-9397-08002B2CF9AE}" pid="5" name="KSOTemplateDocerSaveRecord">
    <vt:lpwstr>eyJoZGlkIjoiMTJhYzkzZTExNDliNzI4MDZhYjQ0M2U5YjNkZTc3OTMiLCJ1c2VySWQiOiI1Njg3NDY0MjEifQ==</vt:lpwstr>
  </property>
</Properties>
</file>