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BD5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63FB4A9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57F7F158">
      <w:pPr>
        <w:jc w:val="center"/>
        <w:rPr>
          <w:rFonts w:ascii="黑体" w:hAnsi="黑体" w:eastAsia="黑体"/>
          <w:sz w:val="18"/>
          <w:szCs w:val="18"/>
        </w:rPr>
      </w:pPr>
    </w:p>
    <w:p w14:paraId="41E59F5C"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                                    日期：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2"/>
          <w:szCs w:val="22"/>
        </w:rPr>
        <w:t>年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2"/>
          <w:szCs w:val="22"/>
        </w:rPr>
        <w:t>月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2"/>
          <w:szCs w:val="22"/>
        </w:rPr>
        <w:t>日</w:t>
      </w:r>
    </w:p>
    <w:tbl>
      <w:tblPr>
        <w:tblStyle w:val="5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0"/>
        <w:gridCol w:w="994"/>
        <w:gridCol w:w="282"/>
        <w:gridCol w:w="1560"/>
        <w:gridCol w:w="1418"/>
        <w:gridCol w:w="1525"/>
        <w:gridCol w:w="1705"/>
      </w:tblGrid>
      <w:tr w14:paraId="3D7DCCD5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5A2182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4F97C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CF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3EB136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B199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 w14:paraId="02191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B7A41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73A4B607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0EEA8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700" w:type="dxa"/>
            <w:vAlign w:val="center"/>
          </w:tcPr>
          <w:p w14:paraId="2CF0DA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 w14:paraId="6FB09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 w14:paraId="703952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7DD9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 w14:paraId="2EB73D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kg</w:t>
            </w:r>
          </w:p>
        </w:tc>
        <w:tc>
          <w:tcPr>
            <w:tcW w:w="1705" w:type="dxa"/>
            <w:vMerge w:val="continue"/>
            <w:vAlign w:val="center"/>
          </w:tcPr>
          <w:p w14:paraId="6F5E5B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22BA46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45724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700" w:type="dxa"/>
            <w:vAlign w:val="center"/>
          </w:tcPr>
          <w:p w14:paraId="63F3BC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5088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 w14:paraId="7AB4B4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AF69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 w14:paraId="48E0E4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90578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C2D55A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72D2F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0" w:type="dxa"/>
            <w:vAlign w:val="center"/>
          </w:tcPr>
          <w:p w14:paraId="4B95B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4C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 w14:paraId="13FC14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75B1B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010AD7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1233B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vAlign w:val="center"/>
          </w:tcPr>
          <w:p w14:paraId="560EC7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682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 w14:paraId="6DEB65E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0846D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8B7F01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089D5E7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00" w:type="dxa"/>
            <w:vAlign w:val="center"/>
          </w:tcPr>
          <w:p w14:paraId="049AC9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FEA2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364648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CAD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 w14:paraId="244760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1BB97B">
        <w:trPr>
          <w:cantSplit/>
          <w:trHeight w:val="454" w:hRule="atLeast"/>
          <w:jc w:val="center"/>
        </w:trPr>
        <w:tc>
          <w:tcPr>
            <w:tcW w:w="1135" w:type="dxa"/>
            <w:vAlign w:val="center"/>
          </w:tcPr>
          <w:p w14:paraId="653851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700" w:type="dxa"/>
            <w:vAlign w:val="center"/>
          </w:tcPr>
          <w:p w14:paraId="72DFAF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CA4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83E8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8B10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 w14:paraId="68E247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EBE1D4">
        <w:trPr>
          <w:cantSplit/>
          <w:trHeight w:val="996" w:hRule="atLeast"/>
          <w:jc w:val="center"/>
        </w:trPr>
        <w:tc>
          <w:tcPr>
            <w:tcW w:w="1135" w:type="dxa"/>
            <w:vAlign w:val="center"/>
          </w:tcPr>
          <w:p w14:paraId="36953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9184" w:type="dxa"/>
            <w:gridSpan w:val="7"/>
            <w:vAlign w:val="center"/>
          </w:tcPr>
          <w:p w14:paraId="728064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D19D47">
        <w:trPr>
          <w:cantSplit/>
          <w:trHeight w:val="397" w:hRule="atLeast"/>
          <w:jc w:val="center"/>
        </w:trPr>
        <w:tc>
          <w:tcPr>
            <w:tcW w:w="1135" w:type="dxa"/>
            <w:vMerge w:val="restart"/>
            <w:vAlign w:val="center"/>
          </w:tcPr>
          <w:p w14:paraId="77F7C87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136588D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（本科起填）</w:t>
            </w:r>
          </w:p>
        </w:tc>
        <w:tc>
          <w:tcPr>
            <w:tcW w:w="2694" w:type="dxa"/>
            <w:gridSpan w:val="2"/>
            <w:vAlign w:val="center"/>
          </w:tcPr>
          <w:p w14:paraId="2543EE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286887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 w14:paraId="22C9FF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45ED97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 w14:paraId="341666E8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04F892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892E4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A9CC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585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88ED7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15491A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6A7455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60376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8D27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8FD6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D3ED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7270B9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726001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65FA9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781CD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E11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79373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C41D3E">
        <w:trPr>
          <w:cantSplit/>
          <w:trHeight w:val="397" w:hRule="atLeast"/>
          <w:jc w:val="center"/>
        </w:trPr>
        <w:tc>
          <w:tcPr>
            <w:tcW w:w="1135" w:type="dxa"/>
            <w:vMerge w:val="restart"/>
            <w:vAlign w:val="center"/>
          </w:tcPr>
          <w:p w14:paraId="01DE0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8E6E2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694" w:type="dxa"/>
            <w:gridSpan w:val="2"/>
            <w:vAlign w:val="center"/>
          </w:tcPr>
          <w:p w14:paraId="209CD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13EA1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7CE83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 w14:paraId="5FF253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 w14:paraId="129F444C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63E8B7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D0E1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953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3099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A0DF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CAFEA4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5D2820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B95E1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D796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FB8C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CD4D4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6F76A4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4B6EE6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BD9E8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3BE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6BB4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3A81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799B8A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00B60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0B85A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C52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8B7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E769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43A972">
        <w:trPr>
          <w:cantSplit/>
          <w:trHeight w:val="397" w:hRule="atLeast"/>
          <w:jc w:val="center"/>
        </w:trPr>
        <w:tc>
          <w:tcPr>
            <w:tcW w:w="1135" w:type="dxa"/>
            <w:vMerge w:val="restart"/>
            <w:vAlign w:val="center"/>
          </w:tcPr>
          <w:p w14:paraId="7FBB5F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 w14:paraId="711558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694" w:type="dxa"/>
            <w:gridSpan w:val="2"/>
            <w:vAlign w:val="center"/>
          </w:tcPr>
          <w:p w14:paraId="53D2B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 w14:paraId="2561D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 w14:paraId="55FAD8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 w14:paraId="778CF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 w14:paraId="20FF89C3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660858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9BC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838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8629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86563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8955CF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310891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F6A7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AEA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9C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14B41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B67EC6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1BE92C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F855F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4A6C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EED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777E8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0AD4E5">
        <w:trPr>
          <w:cantSplit/>
          <w:trHeight w:val="39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042DDF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91CCA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DB69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E61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6E968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FF992A">
        <w:trPr>
          <w:cantSplit/>
          <w:trHeight w:val="1805" w:hRule="atLeast"/>
          <w:jc w:val="center"/>
        </w:trPr>
        <w:tc>
          <w:tcPr>
            <w:tcW w:w="10319" w:type="dxa"/>
            <w:gridSpan w:val="8"/>
            <w:vAlign w:val="center"/>
          </w:tcPr>
          <w:p w14:paraId="5BDD97EB">
            <w:pPr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 w14:paraId="65BAB5D8"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 w14:paraId="4C57F31F"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 xml:space="preserve">                                                              本人签字：</w:t>
            </w:r>
          </w:p>
        </w:tc>
      </w:tr>
    </w:tbl>
    <w:p w14:paraId="7633B077">
      <w:pPr>
        <w:rPr>
          <w:sz w:val="10"/>
          <w:szCs w:val="10"/>
        </w:rPr>
      </w:pPr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9D0D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mZhNWZlZGZhMTNmMjY5YTlmZGQ0N2I4MDgxODlhZDkzIiwidXNlckNvdW50Ijo0fQ=="/>
  </w:docVars>
  <w:rsids>
    <w:rsidRoot w:val="786E44DD"/>
    <w:rsid w:val="00004219"/>
    <w:rsid w:val="000857FE"/>
    <w:rsid w:val="0008720A"/>
    <w:rsid w:val="000D3F17"/>
    <w:rsid w:val="000E5AA0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54F4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47C65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744B5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BF4406D"/>
    <w:rsid w:val="103706A7"/>
    <w:rsid w:val="263A7199"/>
    <w:rsid w:val="287C29D7"/>
    <w:rsid w:val="2CAA4EE0"/>
    <w:rsid w:val="4E610309"/>
    <w:rsid w:val="5A922F8D"/>
    <w:rsid w:val="613D011E"/>
    <w:rsid w:val="786E44DD"/>
    <w:rsid w:val="9EDD1DA2"/>
    <w:rsid w:val="BD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angjunnan/Library/Containers/com.kingsoft.wpsoffice.mac/Data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</Template>
  <Pages>1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2024-10-15T20:41:00Z</dcterms:created>
  <dc:creator>.</dc:creator>
  <cp:lastModifiedBy>黄俊楠</cp:lastModifiedBy>
  <dcterms:modified xsi:type="dcterms:W3CDTF">2025-05-30T10:27:20Z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C5ECF26E0CD2320088173968799D08C7_43</vt:lpwstr>
  </property>
</Properties>
</file>